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2F" w:rsidRDefault="0059762F" w:rsidP="00EA21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 l ő t e r j e s z t é s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Tisztelt Képviselő-testület!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Nyúl Község Polgármestere a 18/2020.(XII.23.) rendeletével módosította az   5/2020.(II.26.)önkormányzati rendeletet. Ezekben a rendeletekben lett meghatározva a településrendezési szerződések megkötésének szabályai és a közterület kialakítási terv készítésének rendje.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 xml:space="preserve"> E  rendeletünk 7.§ (3)  bekezdésének pontosítása szükséges, mivel abban  nem volt egyértelmű, hogy a  fizetendő hozzájárulás ingatlanonként értendő.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Egyebekben a rendelet további rendelkezései változatlan tartalommal hatályban maradnak.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 y ú l, 2021. január 18.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A2114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Schmiedt Henrik s.k.</w:t>
      </w:r>
    </w:p>
    <w:p w:rsidR="0059762F" w:rsidRDefault="0059762F" w:rsidP="00EA2114">
      <w:pPr>
        <w:shd w:val="clear" w:color="auto" w:fill="FFFFFF"/>
        <w:spacing w:after="0" w:line="240" w:lineRule="auto"/>
        <w:ind w:left="4956" w:firstLine="708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polgármester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p w:rsidR="0059762F" w:rsidRDefault="0059762F" w:rsidP="00600F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  <w:t>RENDELET TERVEZET</w:t>
      </w: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632C6">
        <w:rPr>
          <w:rFonts w:ascii="Times New Roman" w:hAnsi="Times New Roman"/>
          <w:b/>
          <w:sz w:val="24"/>
          <w:szCs w:val="24"/>
        </w:rPr>
        <w:t>Nyúl Község Polgármesterének</w:t>
      </w: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hu-HU"/>
        </w:rPr>
      </w:pPr>
    </w:p>
    <w:p w:rsidR="0059762F" w:rsidRPr="006A1FE4" w:rsidRDefault="0059762F" w:rsidP="006A1FE4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……….</w:t>
      </w:r>
      <w:r w:rsidRPr="000632C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1</w:t>
      </w:r>
      <w:r w:rsidRPr="000632C6">
        <w:rPr>
          <w:rFonts w:ascii="Times New Roman" w:hAnsi="Times New Roman"/>
          <w:b/>
          <w:sz w:val="24"/>
          <w:szCs w:val="24"/>
        </w:rPr>
        <w:t>.(</w:t>
      </w:r>
      <w:r>
        <w:rPr>
          <w:rFonts w:ascii="Times New Roman" w:hAnsi="Times New Roman"/>
          <w:b/>
          <w:sz w:val="24"/>
          <w:szCs w:val="24"/>
        </w:rPr>
        <w:t>I.20.</w:t>
      </w:r>
      <w:r w:rsidRPr="000632C6">
        <w:rPr>
          <w:rFonts w:ascii="Times New Roman" w:hAnsi="Times New Roman"/>
          <w:b/>
          <w:sz w:val="24"/>
          <w:szCs w:val="24"/>
        </w:rPr>
        <w:t>) rendelete</w:t>
      </w:r>
    </w:p>
    <w:p w:rsidR="0059762F" w:rsidRDefault="0059762F" w:rsidP="00B65B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a településrendezési szerződések-megkötésének szabályairól,</w:t>
      </w: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 xml:space="preserve">és a közterület-kialakítási terv készítésének rendjéről </w:t>
      </w:r>
      <w:r>
        <w:rPr>
          <w:rFonts w:ascii="Times New Roman" w:hAnsi="Times New Roman"/>
          <w:b/>
          <w:sz w:val="24"/>
          <w:szCs w:val="24"/>
          <w:lang w:val="en-US"/>
        </w:rPr>
        <w:t>szóló</w:t>
      </w: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18/2020.(XII.23.) rendelettel módosított </w:t>
      </w:r>
    </w:p>
    <w:p w:rsidR="0059762F" w:rsidRDefault="0059762F" w:rsidP="009C62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  <w:t>5/2020. (II.26.) önkormányzati rendelet módosításáról</w:t>
      </w:r>
    </w:p>
    <w:p w:rsidR="0059762F" w:rsidRDefault="0059762F" w:rsidP="006A1FE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hu-HU"/>
        </w:rPr>
      </w:pPr>
    </w:p>
    <w:p w:rsidR="0059762F" w:rsidRPr="009C6250" w:rsidRDefault="0059762F" w:rsidP="00B65B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333333"/>
          <w:u w:val="single"/>
          <w:lang w:eastAsia="hu-HU"/>
        </w:rPr>
      </w:pPr>
    </w:p>
    <w:p w:rsidR="0059762F" w:rsidRPr="009C6250" w:rsidRDefault="0059762F" w:rsidP="006A1FE4">
      <w:pPr>
        <w:jc w:val="both"/>
        <w:rPr>
          <w:rFonts w:ascii="Times New Roman" w:hAnsi="Times New Roman"/>
        </w:rPr>
      </w:pPr>
      <w:r w:rsidRPr="009C6250">
        <w:rPr>
          <w:rFonts w:ascii="Times New Roman" w:hAnsi="Times New Roman"/>
          <w:color w:val="333333"/>
          <w:lang w:eastAsia="hu-HU"/>
        </w:rPr>
        <w:t xml:space="preserve">Nyúl Község Polgármestere az Alaptörvény 32. cikk (2) bekezdésében, Magyarország helyi önkormányzatairól szóló 2011. évi CLXXXIX. törvény 13. § (1) bekezdésében és az épített környezet alakításáról és védelméről szóló 1997. </w:t>
      </w:r>
      <w:r>
        <w:rPr>
          <w:rFonts w:ascii="Times New Roman" w:hAnsi="Times New Roman"/>
          <w:color w:val="333333"/>
          <w:lang w:eastAsia="hu-HU"/>
        </w:rPr>
        <w:t>+</w:t>
      </w:r>
      <w:r w:rsidRPr="009C6250">
        <w:rPr>
          <w:rFonts w:ascii="Times New Roman" w:hAnsi="Times New Roman"/>
          <w:color w:val="333333"/>
          <w:lang w:eastAsia="hu-HU"/>
        </w:rPr>
        <w:t xml:space="preserve">évi LXXVIII. törvény 28. § (1) bekezdésében kapott felhatalmazás alapján, figyelemmel </w:t>
      </w:r>
      <w:r w:rsidRPr="009C6250">
        <w:rPr>
          <w:rFonts w:ascii="Times New Roman" w:hAnsi="Times New Roman"/>
        </w:rPr>
        <w:t xml:space="preserve"> az élet-és vagyonbiztonságot veszélyeztető tömeges megbetegedést okozó SARS-COV-2 koronavírus világjárvány következményeinek elhárítása, a magyar állampolgárok egészségének és életének megóvása érdekében megalkotott, a veszélyhelyzet kihirdetéséről szóló 478/2020.(XI.3.) Kormányrendeletre tekintettel a katasztrófavédelemről és a hozzá kapcsolódó egyes törvények módosításáról szóló 2011.évi CXXVIII. törvény 46.§ (4) bekezdésében meghatározott feladatkörömben eljárva az alábbi rendeletet alkotom:</w:t>
      </w:r>
    </w:p>
    <w:p w:rsidR="0059762F" w:rsidRPr="009C6250" w:rsidRDefault="0059762F" w:rsidP="006A1FE4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/>
          <w:b/>
        </w:rPr>
      </w:pPr>
      <w:r w:rsidRPr="009C6250">
        <w:rPr>
          <w:rFonts w:ascii="Times New Roman" w:hAnsi="Times New Roman"/>
          <w:b/>
        </w:rPr>
        <w:t>§</w:t>
      </w:r>
    </w:p>
    <w:p w:rsidR="0059762F" w:rsidRPr="009C6250" w:rsidRDefault="0059762F" w:rsidP="002260A2">
      <w:pPr>
        <w:rPr>
          <w:rFonts w:ascii="Times New Roman" w:hAnsi="Times New Roman"/>
        </w:rPr>
      </w:pPr>
      <w:r w:rsidRPr="009C6250">
        <w:rPr>
          <w:rFonts w:ascii="Times New Roman" w:hAnsi="Times New Roman"/>
        </w:rPr>
        <w:t>Az 5/2020.(II.27.) önkormányzati rendelet (továbbiakban: R.) 7.§ (3) bekezdés helyébe a következő rendelkezés lép:</w:t>
      </w:r>
    </w:p>
    <w:p w:rsidR="0059762F" w:rsidRPr="009C6250" w:rsidRDefault="0059762F" w:rsidP="00C239F8">
      <w:pPr>
        <w:rPr>
          <w:rFonts w:ascii="Times New Roman" w:hAnsi="Times New Roman"/>
        </w:rPr>
      </w:pPr>
      <w:r w:rsidRPr="009C6250">
        <w:rPr>
          <w:rFonts w:ascii="Times New Roman" w:hAnsi="Times New Roman"/>
        </w:rPr>
        <w:t>„ /3/ Egynél több építési telek kialakítás esetén – függetlenül a telekalakitással érintett terület infrastrukturális ellátottságától – kérelmezőnek a kiszolgáló intézmények fejlesztésére  szánt alapba  kialakuló ingatlanonként 500.000 Ft összegű területfejlesztési hozzájárulást kell fizetni. Telekszámnak az övezeti jelben megállapított paraméterekkel kialakítható telekszámot kell figyelembe venni. „</w:t>
      </w:r>
    </w:p>
    <w:p w:rsidR="0059762F" w:rsidRPr="009C6250" w:rsidRDefault="0059762F" w:rsidP="00C239F8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/>
          <w:b/>
        </w:rPr>
      </w:pPr>
      <w:r w:rsidRPr="009C6250">
        <w:rPr>
          <w:rFonts w:ascii="Times New Roman" w:hAnsi="Times New Roman"/>
          <w:b/>
        </w:rPr>
        <w:t>§</w:t>
      </w:r>
    </w:p>
    <w:p w:rsidR="0059762F" w:rsidRPr="009C6250" w:rsidRDefault="0059762F" w:rsidP="00C239F8">
      <w:pPr>
        <w:ind w:left="4020"/>
        <w:rPr>
          <w:rFonts w:ascii="Times New Roman" w:hAnsi="Times New Roman"/>
          <w:b/>
          <w:bCs/>
        </w:rPr>
      </w:pPr>
    </w:p>
    <w:p w:rsidR="0059762F" w:rsidRPr="009C6250" w:rsidRDefault="0059762F" w:rsidP="002260A2">
      <w:pPr>
        <w:rPr>
          <w:rFonts w:ascii="Times New Roman" w:hAnsi="Times New Roman"/>
          <w:b/>
          <w:bCs/>
        </w:rPr>
      </w:pPr>
      <w:r w:rsidRPr="009C6250">
        <w:rPr>
          <w:rFonts w:ascii="Times New Roman" w:hAnsi="Times New Roman"/>
        </w:rPr>
        <w:t>A R. további rendelkezései változatlan tartalommal hatályban maradnak.</w:t>
      </w:r>
    </w:p>
    <w:p w:rsidR="0059762F" w:rsidRPr="009C6250" w:rsidRDefault="0059762F" w:rsidP="006A1FE4">
      <w:pPr>
        <w:rPr>
          <w:rFonts w:ascii="Times New Roman" w:hAnsi="Times New Roman"/>
        </w:rPr>
      </w:pPr>
    </w:p>
    <w:p w:rsidR="0059762F" w:rsidRPr="009C6250" w:rsidRDefault="0059762F" w:rsidP="002F0083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9C6250">
        <w:rPr>
          <w:rFonts w:ascii="Times New Roman" w:hAnsi="Times New Roman"/>
          <w:b/>
          <w:bCs/>
        </w:rPr>
        <w:t>§</w:t>
      </w:r>
    </w:p>
    <w:p w:rsidR="0059762F" w:rsidRPr="009C6250" w:rsidRDefault="0059762F" w:rsidP="006A1FE4">
      <w:pPr>
        <w:rPr>
          <w:rFonts w:ascii="Times New Roman" w:hAnsi="Times New Roman"/>
        </w:rPr>
      </w:pPr>
      <w:r w:rsidRPr="009C6250">
        <w:rPr>
          <w:rFonts w:ascii="Times New Roman" w:hAnsi="Times New Roman"/>
        </w:rPr>
        <w:t>Ez a rendelet kihirdetése napját követő napon lép hatályba.</w:t>
      </w:r>
    </w:p>
    <w:p w:rsidR="0059762F" w:rsidRPr="009C6250" w:rsidRDefault="0059762F" w:rsidP="006A1FE4">
      <w:pPr>
        <w:rPr>
          <w:rFonts w:ascii="Times New Roman" w:hAnsi="Times New Roman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Schmiedt Henrik                                                                                            Takács Lajos</w:t>
      </w: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polgármester                                                                                                         jegyző</w:t>
      </w: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b/>
          <w:iCs/>
          <w:color w:val="333333"/>
          <w:u w:val="single"/>
          <w:bdr w:val="none" w:sz="0" w:space="0" w:color="auto" w:frame="1"/>
          <w:lang w:eastAsia="hu-HU"/>
        </w:rPr>
        <w:t>Záradék</w:t>
      </w: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>:</w:t>
      </w: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A rendeletet kihirdetve: 2021. január 20. napján </w:t>
      </w: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                                                                                                                         Takács Lajos</w:t>
      </w: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  <w:r w:rsidRPr="009C6250"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  <w:t xml:space="preserve">                                                                                                                                jegyző</w:t>
      </w: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Pr="009C6250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bdr w:val="none" w:sz="0" w:space="0" w:color="auto" w:frame="1"/>
          <w:lang w:eastAsia="hu-HU"/>
        </w:rPr>
      </w:pPr>
    </w:p>
    <w:p w:rsidR="0059762F" w:rsidRDefault="0059762F" w:rsidP="00E91B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</w:pPr>
    </w:p>
    <w:p w:rsidR="0059762F" w:rsidRPr="001D44FA" w:rsidRDefault="0059762F" w:rsidP="001D44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</w:pPr>
      <w:r>
        <w:rPr>
          <w:rFonts w:ascii="Times New Roman" w:hAnsi="Times New Roman"/>
          <w:iCs/>
          <w:color w:val="333333"/>
          <w:sz w:val="24"/>
          <w:szCs w:val="24"/>
          <w:bdr w:val="none" w:sz="0" w:space="0" w:color="auto" w:frame="1"/>
          <w:lang w:eastAsia="hu-HU"/>
        </w:rPr>
        <w:t xml:space="preserve">                                                      </w:t>
      </w:r>
      <w:r>
        <w:rPr>
          <w:b/>
          <w:bCs/>
          <w:color w:val="333333"/>
          <w:bdr w:val="none" w:sz="0" w:space="0" w:color="auto" w:frame="1"/>
        </w:rPr>
        <w:t xml:space="preserve"> </w:t>
      </w:r>
      <w:r w:rsidRPr="00067767">
        <w:rPr>
          <w:bCs/>
          <w:sz w:val="28"/>
          <w:szCs w:val="28"/>
        </w:rPr>
        <w:t>Előzetes hatásvizsgálat</w:t>
      </w:r>
    </w:p>
    <w:p w:rsidR="0059762F" w:rsidRPr="00356000" w:rsidRDefault="0059762F" w:rsidP="002B1A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372B79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59762F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Társadalmi-gazdasági hatása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>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 xml:space="preserve"> Van. A település fejlesztését, természeti értékeinek védelmét szolgálja.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Költségvetési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 xml:space="preserve">Van, az önkormányzat infrastrukturális feladatainak ellátásához anyagi forrást teremt. 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Környezeti következményei: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Van.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Nyúl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Község építészeti, településképi, illetve természeti értékeinek védelme és igényes alakítása érdekében meghatározza a településkép alakulásával kapcsolatos eljárást. A képviselő-testület célja: A településfejlesztési célokkal összefüggő követelmények kiegyensúlyozott érvényesítése, összességében az épített környezet esztétikus kialakítása.  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Adminisztratív terheket befolyásoló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Van, településrendezési szerződések megkötése, nyilvántartása</w:t>
      </w:r>
      <w:r>
        <w:rPr>
          <w:rFonts w:ascii="Times New Roman" w:hAnsi="Times New Roman"/>
          <w:bCs/>
          <w:sz w:val="24"/>
          <w:szCs w:val="24"/>
          <w:lang w:eastAsia="hu-HU"/>
        </w:rPr>
        <w:t>,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feladatot ró az önkormányzatra.</w:t>
      </w:r>
    </w:p>
    <w:p w:rsidR="0059762F" w:rsidRPr="00372B79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372B79">
        <w:rPr>
          <w:rFonts w:ascii="Times New Roman" w:hAnsi="Times New Roman"/>
          <w:bCs/>
          <w:sz w:val="24"/>
          <w:szCs w:val="24"/>
          <w:u w:val="single"/>
          <w:lang w:eastAsia="hu-HU"/>
        </w:rPr>
        <w:t>Egyéb hatása: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>Nincs.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A rendelet alkalmazásához külön szükséges feltételek: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ab/>
        <w:t>- személyi: van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- szervezeti: nincs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- tárgyi: nincs</w:t>
      </w:r>
    </w:p>
    <w:p w:rsidR="0059762F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- pénzügyi: nincs</w:t>
      </w:r>
    </w:p>
    <w:p w:rsidR="0059762F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  <w:lang w:eastAsia="hu-HU"/>
        </w:rPr>
        <w:t>Nyúl, 2021. január 19.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hu-HU"/>
        </w:rPr>
        <w:t>Schmiedt Henrik sk.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hu-HU"/>
        </w:rPr>
        <w:t xml:space="preserve">  </w:t>
      </w:r>
      <w:r w:rsidRPr="00067767">
        <w:rPr>
          <w:rFonts w:ascii="Times New Roman" w:hAnsi="Times New Roman"/>
          <w:bCs/>
          <w:sz w:val="24"/>
          <w:szCs w:val="24"/>
          <w:lang w:eastAsia="hu-HU"/>
        </w:rPr>
        <w:t xml:space="preserve"> polgármester</w:t>
      </w:r>
    </w:p>
    <w:p w:rsidR="0059762F" w:rsidRPr="00067767" w:rsidRDefault="0059762F" w:rsidP="002B1A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59762F" w:rsidRPr="006E6288" w:rsidRDefault="0059762F" w:rsidP="005D27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  <w:bdr w:val="none" w:sz="0" w:space="0" w:color="auto" w:frame="1"/>
        </w:rPr>
      </w:pPr>
    </w:p>
    <w:sectPr w:rsidR="0059762F" w:rsidRPr="006E6288" w:rsidSect="009C6250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62F" w:rsidRDefault="0059762F">
      <w:r>
        <w:separator/>
      </w:r>
    </w:p>
  </w:endnote>
  <w:endnote w:type="continuationSeparator" w:id="0">
    <w:p w:rsidR="0059762F" w:rsidRDefault="0059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2F" w:rsidRDefault="0059762F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762F" w:rsidRDefault="0059762F" w:rsidP="007C7D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2F" w:rsidRDefault="0059762F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9762F" w:rsidRDefault="0059762F" w:rsidP="007C7D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62F" w:rsidRDefault="0059762F">
      <w:r>
        <w:separator/>
      </w:r>
    </w:p>
  </w:footnote>
  <w:footnote w:type="continuationSeparator" w:id="0">
    <w:p w:rsidR="0059762F" w:rsidRDefault="00597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F3B"/>
    <w:multiLevelType w:val="hybridMultilevel"/>
    <w:tmpl w:val="5B3C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C71EC"/>
    <w:multiLevelType w:val="hybridMultilevel"/>
    <w:tmpl w:val="6DA612AC"/>
    <w:lvl w:ilvl="0" w:tplc="DC707858">
      <w:start w:val="1"/>
      <w:numFmt w:val="decimal"/>
      <w:lvlText w:val="%1."/>
      <w:lvlJc w:val="left"/>
      <w:pPr>
        <w:ind w:left="76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4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91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8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5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2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20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7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440" w:hanging="180"/>
      </w:pPr>
      <w:rPr>
        <w:rFonts w:cs="Times New Roman"/>
      </w:rPr>
    </w:lvl>
  </w:abstractNum>
  <w:abstractNum w:abstractNumId="2">
    <w:nsid w:val="627275AF"/>
    <w:multiLevelType w:val="hybridMultilevel"/>
    <w:tmpl w:val="73E44E22"/>
    <w:lvl w:ilvl="0" w:tplc="A562363E">
      <w:start w:val="1"/>
      <w:numFmt w:val="decimal"/>
      <w:lvlText w:val="%1."/>
      <w:lvlJc w:val="left"/>
      <w:pPr>
        <w:ind w:left="43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1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8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5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2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9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7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4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1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D40"/>
    <w:rsid w:val="00013DD8"/>
    <w:rsid w:val="00025E93"/>
    <w:rsid w:val="0002716E"/>
    <w:rsid w:val="00056C76"/>
    <w:rsid w:val="000632C6"/>
    <w:rsid w:val="00067767"/>
    <w:rsid w:val="000A5BE3"/>
    <w:rsid w:val="000A5C99"/>
    <w:rsid w:val="000C1A9E"/>
    <w:rsid w:val="000E4904"/>
    <w:rsid w:val="000F6367"/>
    <w:rsid w:val="00110120"/>
    <w:rsid w:val="00113CAC"/>
    <w:rsid w:val="00156D50"/>
    <w:rsid w:val="001B5E43"/>
    <w:rsid w:val="001D44FA"/>
    <w:rsid w:val="001E2F94"/>
    <w:rsid w:val="002260A2"/>
    <w:rsid w:val="00246D21"/>
    <w:rsid w:val="002774AF"/>
    <w:rsid w:val="00282D80"/>
    <w:rsid w:val="002A2C07"/>
    <w:rsid w:val="002B1AF3"/>
    <w:rsid w:val="002B7C29"/>
    <w:rsid w:val="002C1B86"/>
    <w:rsid w:val="002C7D40"/>
    <w:rsid w:val="002E5B7B"/>
    <w:rsid w:val="002F0083"/>
    <w:rsid w:val="002F6F99"/>
    <w:rsid w:val="00310238"/>
    <w:rsid w:val="00316B28"/>
    <w:rsid w:val="0032673B"/>
    <w:rsid w:val="00340CB3"/>
    <w:rsid w:val="00354347"/>
    <w:rsid w:val="00356000"/>
    <w:rsid w:val="00372B79"/>
    <w:rsid w:val="003F6374"/>
    <w:rsid w:val="0042314E"/>
    <w:rsid w:val="00423E30"/>
    <w:rsid w:val="00426503"/>
    <w:rsid w:val="00434761"/>
    <w:rsid w:val="00490E8F"/>
    <w:rsid w:val="0049129C"/>
    <w:rsid w:val="004B531F"/>
    <w:rsid w:val="004F1214"/>
    <w:rsid w:val="0051135A"/>
    <w:rsid w:val="00535A36"/>
    <w:rsid w:val="0058711A"/>
    <w:rsid w:val="0059762F"/>
    <w:rsid w:val="005A55AD"/>
    <w:rsid w:val="005D2739"/>
    <w:rsid w:val="00600F09"/>
    <w:rsid w:val="0065669F"/>
    <w:rsid w:val="00675635"/>
    <w:rsid w:val="00693555"/>
    <w:rsid w:val="006A1FE4"/>
    <w:rsid w:val="006B7D0D"/>
    <w:rsid w:val="006C7925"/>
    <w:rsid w:val="006E6288"/>
    <w:rsid w:val="007210ED"/>
    <w:rsid w:val="00733EC4"/>
    <w:rsid w:val="007677CA"/>
    <w:rsid w:val="007873A9"/>
    <w:rsid w:val="007C7DA6"/>
    <w:rsid w:val="007E6904"/>
    <w:rsid w:val="008006ED"/>
    <w:rsid w:val="00805FCE"/>
    <w:rsid w:val="00814FFB"/>
    <w:rsid w:val="00817901"/>
    <w:rsid w:val="008A0C8B"/>
    <w:rsid w:val="008C0CB9"/>
    <w:rsid w:val="008D74B9"/>
    <w:rsid w:val="00932430"/>
    <w:rsid w:val="00962246"/>
    <w:rsid w:val="00975DA5"/>
    <w:rsid w:val="009C6250"/>
    <w:rsid w:val="009E4B28"/>
    <w:rsid w:val="009F219E"/>
    <w:rsid w:val="009F384D"/>
    <w:rsid w:val="00A27575"/>
    <w:rsid w:val="00A45025"/>
    <w:rsid w:val="00A46D65"/>
    <w:rsid w:val="00A51AF8"/>
    <w:rsid w:val="00A6522C"/>
    <w:rsid w:val="00A72083"/>
    <w:rsid w:val="00AC50FB"/>
    <w:rsid w:val="00AD6DEC"/>
    <w:rsid w:val="00B64D00"/>
    <w:rsid w:val="00B65B98"/>
    <w:rsid w:val="00BB295B"/>
    <w:rsid w:val="00C239F8"/>
    <w:rsid w:val="00C42D0E"/>
    <w:rsid w:val="00CA1EC2"/>
    <w:rsid w:val="00CA596B"/>
    <w:rsid w:val="00CD4C36"/>
    <w:rsid w:val="00CF3BBE"/>
    <w:rsid w:val="00DA4BE1"/>
    <w:rsid w:val="00DC637F"/>
    <w:rsid w:val="00DF56C7"/>
    <w:rsid w:val="00DF6324"/>
    <w:rsid w:val="00E91BA7"/>
    <w:rsid w:val="00EA2114"/>
    <w:rsid w:val="00EA3D7B"/>
    <w:rsid w:val="00ED0F2B"/>
    <w:rsid w:val="00ED1C76"/>
    <w:rsid w:val="00ED6BD8"/>
    <w:rsid w:val="00EF3257"/>
    <w:rsid w:val="00F87F65"/>
    <w:rsid w:val="00FB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CA5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B2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7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7925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C7D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7017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701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702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1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575</Words>
  <Characters>3972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Takács Lajos</dc:creator>
  <cp:keywords/>
  <dc:description/>
  <cp:lastModifiedBy>anett</cp:lastModifiedBy>
  <cp:revision>9</cp:revision>
  <cp:lastPrinted>2021-01-19T14:00:00Z</cp:lastPrinted>
  <dcterms:created xsi:type="dcterms:W3CDTF">2021-01-18T13:18:00Z</dcterms:created>
  <dcterms:modified xsi:type="dcterms:W3CDTF">2021-01-20T08:34:00Z</dcterms:modified>
</cp:coreProperties>
</file>