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B7" w:rsidRPr="00EB43F4" w:rsidRDefault="00201FB7" w:rsidP="00EB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B43F4">
        <w:rPr>
          <w:rFonts w:ascii="Times New Roman" w:hAnsi="Times New Roman"/>
          <w:b/>
          <w:sz w:val="24"/>
          <w:szCs w:val="24"/>
        </w:rPr>
        <w:t>HATÁROZATI JAVASLAT</w:t>
      </w:r>
    </w:p>
    <w:p w:rsidR="00201FB7" w:rsidRPr="00EB43F4" w:rsidRDefault="00201FB7" w:rsidP="00EB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01FB7" w:rsidRPr="00EB43F4" w:rsidRDefault="00201FB7" w:rsidP="00EB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01FB7" w:rsidRPr="00EB43F4" w:rsidRDefault="00201FB7" w:rsidP="00EB43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3F4">
        <w:rPr>
          <w:rFonts w:ascii="Times New Roman" w:hAnsi="Times New Roman"/>
          <w:sz w:val="24"/>
          <w:szCs w:val="24"/>
        </w:rPr>
        <w:t>Nyúl Község Polgármesterének</w:t>
      </w:r>
    </w:p>
    <w:p w:rsidR="00201FB7" w:rsidRPr="00EB43F4" w:rsidRDefault="00201FB7" w:rsidP="00EB43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B7" w:rsidRPr="00EB43F4" w:rsidRDefault="00201FB7" w:rsidP="00EB43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3F4">
        <w:rPr>
          <w:rFonts w:ascii="Times New Roman" w:hAnsi="Times New Roman"/>
          <w:sz w:val="24"/>
          <w:szCs w:val="24"/>
        </w:rPr>
        <w:t>…../2021.(V.07.) határozata</w:t>
      </w:r>
    </w:p>
    <w:p w:rsidR="00201FB7" w:rsidRDefault="00201FB7" w:rsidP="00FC6EED">
      <w:pPr>
        <w:spacing w:after="0" w:line="240" w:lineRule="auto"/>
      </w:pPr>
    </w:p>
    <w:p w:rsidR="00201FB7" w:rsidRPr="00EB43F4" w:rsidRDefault="00201FB7" w:rsidP="00EB43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1FB7" w:rsidRPr="00EB43F4" w:rsidRDefault="00201FB7" w:rsidP="00EB43F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Tárgy:</w:t>
      </w:r>
      <w:r w:rsidRPr="00EB4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Az önkormányzat Közbeszerzési Szabályzata</w:t>
      </w:r>
    </w:p>
    <w:p w:rsidR="00201FB7" w:rsidRDefault="00201FB7" w:rsidP="00EB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FB7" w:rsidRDefault="00201FB7" w:rsidP="00EB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FB7" w:rsidRPr="00FC6EED" w:rsidRDefault="00201FB7" w:rsidP="00FC6E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3F4">
        <w:rPr>
          <w:rFonts w:ascii="Times New Roman" w:hAnsi="Times New Roman"/>
          <w:sz w:val="24"/>
          <w:szCs w:val="24"/>
        </w:rPr>
        <w:t xml:space="preserve">Nyúl Község Polgármestere </w:t>
      </w:r>
      <w:r w:rsidRPr="00EB43F4">
        <w:rPr>
          <w:rFonts w:ascii="Times New Roman" w:hAnsi="Times New Roman"/>
          <w:bCs/>
          <w:sz w:val="24"/>
          <w:szCs w:val="24"/>
        </w:rPr>
        <w:t>– a katasztrófavédelemről és a hozzá kapcsolódó egyes törvények módosításáról szóló 2011. évi CXXVIII. törvény 46.§ (4) bekezdésében biztosított feladat- és hatáskörben eljárva, figyelemmel a 478/2020.(XI.03.) K</w:t>
      </w:r>
      <w:r w:rsidRPr="00FC6EED">
        <w:rPr>
          <w:rFonts w:ascii="Times New Roman" w:hAnsi="Times New Roman"/>
          <w:bCs/>
          <w:sz w:val="24"/>
          <w:szCs w:val="24"/>
        </w:rPr>
        <w:t xml:space="preserve">ormányrendelettel elrendelt veszélyhelyzetre – </w:t>
      </w:r>
      <w:r w:rsidRPr="00FC6EED">
        <w:rPr>
          <w:rFonts w:ascii="Times New Roman" w:hAnsi="Times New Roman"/>
          <w:sz w:val="24"/>
          <w:szCs w:val="24"/>
        </w:rPr>
        <w:t xml:space="preserve">úgy döntött, hogy az önkormányzat Közbeszerzési Szabályzatának </w:t>
      </w:r>
      <w:r>
        <w:rPr>
          <w:rFonts w:ascii="Times New Roman" w:hAnsi="Times New Roman"/>
          <w:sz w:val="24"/>
          <w:szCs w:val="24"/>
        </w:rPr>
        <w:t>a</w:t>
      </w:r>
      <w:r w:rsidRPr="00FC6EED">
        <w:rPr>
          <w:rFonts w:ascii="Times New Roman" w:hAnsi="Times New Roman"/>
          <w:sz w:val="24"/>
          <w:szCs w:val="24"/>
        </w:rPr>
        <w:t>ktualizálását a mellékelt tartalommal elfogadja.</w:t>
      </w:r>
    </w:p>
    <w:p w:rsidR="00201FB7" w:rsidRPr="00FC6EED" w:rsidRDefault="00201FB7" w:rsidP="00FC6E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EED">
        <w:rPr>
          <w:rFonts w:ascii="Times New Roman" w:hAnsi="Times New Roman"/>
          <w:sz w:val="24"/>
          <w:szCs w:val="24"/>
        </w:rPr>
        <w:t>A Közbeszerzési Szabályzat a határozat 1. számú melléklete.</w:t>
      </w:r>
    </w:p>
    <w:p w:rsidR="00201FB7" w:rsidRDefault="00201FB7" w:rsidP="00EB4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B7" w:rsidRDefault="00201FB7" w:rsidP="00EB4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B7" w:rsidRPr="00EB43F4" w:rsidRDefault="00201FB7" w:rsidP="00EB4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B7" w:rsidRPr="00EB43F4" w:rsidRDefault="00201FB7" w:rsidP="00EB4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3F4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EB43F4">
        <w:rPr>
          <w:rFonts w:ascii="Times New Roman" w:hAnsi="Times New Roman"/>
          <w:sz w:val="24"/>
          <w:szCs w:val="24"/>
          <w:u w:val="single"/>
        </w:rPr>
        <w:t>:</w:t>
      </w:r>
      <w:r w:rsidRPr="00EB43F4">
        <w:rPr>
          <w:rFonts w:ascii="Times New Roman" w:hAnsi="Times New Roman"/>
          <w:sz w:val="24"/>
          <w:szCs w:val="24"/>
        </w:rPr>
        <w:t xml:space="preserve"> Schmiedt Henrik polgármester,Takács Lajos jegyző</w:t>
      </w:r>
    </w:p>
    <w:p w:rsidR="00201FB7" w:rsidRPr="00EB43F4" w:rsidRDefault="00201FB7" w:rsidP="00EB43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3F4">
        <w:rPr>
          <w:rFonts w:ascii="Times New Roman" w:hAnsi="Times New Roman"/>
          <w:sz w:val="24"/>
          <w:szCs w:val="24"/>
          <w:u w:val="single"/>
        </w:rPr>
        <w:t>Határidő:</w:t>
      </w:r>
      <w:r w:rsidRPr="00EB43F4">
        <w:rPr>
          <w:rFonts w:ascii="Times New Roman" w:hAnsi="Times New Roman"/>
          <w:sz w:val="24"/>
          <w:szCs w:val="24"/>
        </w:rPr>
        <w:t xml:space="preserve"> azonnal</w:t>
      </w:r>
    </w:p>
    <w:p w:rsidR="00201FB7" w:rsidRDefault="00201FB7" w:rsidP="00EB4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01FB7" w:rsidSect="006D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5072"/>
    <w:multiLevelType w:val="hybridMultilevel"/>
    <w:tmpl w:val="569C1D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26292C"/>
    <w:multiLevelType w:val="hybridMultilevel"/>
    <w:tmpl w:val="D60AF2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994"/>
    <w:rsid w:val="00092DC2"/>
    <w:rsid w:val="000A5D11"/>
    <w:rsid w:val="00153AD0"/>
    <w:rsid w:val="00201FB7"/>
    <w:rsid w:val="00225BBF"/>
    <w:rsid w:val="0025579D"/>
    <w:rsid w:val="00271D4D"/>
    <w:rsid w:val="002B5C6D"/>
    <w:rsid w:val="0038379A"/>
    <w:rsid w:val="00385994"/>
    <w:rsid w:val="003D3C55"/>
    <w:rsid w:val="003E1A50"/>
    <w:rsid w:val="003F3238"/>
    <w:rsid w:val="00566118"/>
    <w:rsid w:val="00567816"/>
    <w:rsid w:val="005E6FE5"/>
    <w:rsid w:val="005F2890"/>
    <w:rsid w:val="00667072"/>
    <w:rsid w:val="00686F69"/>
    <w:rsid w:val="00696C9C"/>
    <w:rsid w:val="006A2EC9"/>
    <w:rsid w:val="006C1BBF"/>
    <w:rsid w:val="006C49FB"/>
    <w:rsid w:val="006D42CD"/>
    <w:rsid w:val="00743996"/>
    <w:rsid w:val="00881204"/>
    <w:rsid w:val="0099139C"/>
    <w:rsid w:val="009E0ED4"/>
    <w:rsid w:val="00A51017"/>
    <w:rsid w:val="00A64505"/>
    <w:rsid w:val="00AE007C"/>
    <w:rsid w:val="00B84EBF"/>
    <w:rsid w:val="00C327FB"/>
    <w:rsid w:val="00C647C7"/>
    <w:rsid w:val="00D70374"/>
    <w:rsid w:val="00E10853"/>
    <w:rsid w:val="00E95391"/>
    <w:rsid w:val="00EB43F4"/>
    <w:rsid w:val="00F34C71"/>
    <w:rsid w:val="00FC4348"/>
    <w:rsid w:val="00FC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599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B43F4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1D4D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85</Words>
  <Characters>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 MINTÁK</dc:title>
  <dc:subject/>
  <dc:creator>Veronika</dc:creator>
  <cp:keywords/>
  <dc:description/>
  <cp:lastModifiedBy>anett</cp:lastModifiedBy>
  <cp:revision>3</cp:revision>
  <dcterms:created xsi:type="dcterms:W3CDTF">2021-05-07T09:42:00Z</dcterms:created>
  <dcterms:modified xsi:type="dcterms:W3CDTF">2021-05-07T09:43:00Z</dcterms:modified>
</cp:coreProperties>
</file>