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5A" w:rsidRDefault="008F505A" w:rsidP="00AB38DE">
      <w:pPr>
        <w:spacing w:after="0" w:line="240" w:lineRule="auto"/>
        <w:jc w:val="center"/>
        <w:rPr>
          <w:rFonts w:ascii="Arial" w:hAnsi="Arial" w:cs="Arial"/>
          <w:noProof/>
          <w:color w:val="000000"/>
          <w:sz w:val="21"/>
          <w:szCs w:val="21"/>
          <w:lang w:eastAsia="hu-HU"/>
        </w:rPr>
      </w:pPr>
      <w:r w:rsidRPr="00C24CB2">
        <w:rPr>
          <w:rFonts w:ascii="Arial" w:hAnsi="Arial" w:cs="Arial"/>
          <w:noProof/>
          <w:color w:val="000000"/>
          <w:sz w:val="21"/>
          <w:szCs w:val="21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6in;height:90.75pt;visibility:visible">
            <v:imagedata r:id="rId5" o:title=""/>
          </v:shape>
        </w:pict>
      </w:r>
    </w:p>
    <w:p w:rsidR="008F505A" w:rsidRDefault="008F505A" w:rsidP="00AB38DE">
      <w:pPr>
        <w:spacing w:after="0" w:line="240" w:lineRule="auto"/>
        <w:jc w:val="center"/>
        <w:rPr>
          <w:rFonts w:ascii="Arial" w:hAnsi="Arial" w:cs="Arial"/>
          <w:noProof/>
          <w:color w:val="000000"/>
          <w:sz w:val="21"/>
          <w:szCs w:val="21"/>
          <w:lang w:eastAsia="hu-HU"/>
        </w:rPr>
      </w:pPr>
    </w:p>
    <w:p w:rsidR="008F505A" w:rsidRDefault="008F505A" w:rsidP="00AB38DE">
      <w:pPr>
        <w:spacing w:after="0" w:line="240" w:lineRule="auto"/>
        <w:jc w:val="center"/>
        <w:rPr>
          <w:rFonts w:ascii="Arial" w:hAnsi="Arial" w:cs="Arial"/>
          <w:noProof/>
          <w:color w:val="000000"/>
          <w:sz w:val="21"/>
          <w:szCs w:val="21"/>
          <w:lang w:eastAsia="hu-HU"/>
        </w:rPr>
      </w:pPr>
    </w:p>
    <w:p w:rsidR="008F505A" w:rsidRDefault="008F505A" w:rsidP="00AB38D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hu-HU"/>
        </w:rPr>
      </w:pPr>
    </w:p>
    <w:p w:rsidR="008F505A" w:rsidRDefault="008F505A" w:rsidP="00AB38DE">
      <w:pPr>
        <w:spacing w:after="0" w:line="240" w:lineRule="auto"/>
        <w:jc w:val="center"/>
        <w:rPr>
          <w:rFonts w:ascii="Arial" w:hAnsi="Arial" w:cs="Arial"/>
          <w:b/>
          <w:bCs/>
          <w:color w:val="0F95C5"/>
          <w:sz w:val="26"/>
          <w:szCs w:val="26"/>
          <w:lang w:eastAsia="hu-HU"/>
        </w:rPr>
      </w:pPr>
      <w:r w:rsidRPr="00D96BE7">
        <w:rPr>
          <w:rFonts w:ascii="Arial" w:hAnsi="Arial" w:cs="Arial"/>
          <w:b/>
          <w:bCs/>
          <w:sz w:val="26"/>
          <w:szCs w:val="26"/>
          <w:lang w:eastAsia="hu-HU"/>
        </w:rPr>
        <w:t xml:space="preserve">Jelentkezzen </w:t>
      </w:r>
      <w:r>
        <w:rPr>
          <w:rFonts w:ascii="Arial" w:hAnsi="Arial" w:cs="Arial"/>
          <w:b/>
          <w:bCs/>
          <w:sz w:val="26"/>
          <w:szCs w:val="26"/>
          <w:lang w:eastAsia="hu-HU"/>
        </w:rPr>
        <w:t>felülvizsgálónak</w:t>
      </w:r>
      <w:r w:rsidRPr="00D96BE7">
        <w:rPr>
          <w:rFonts w:ascii="Arial" w:hAnsi="Arial" w:cs="Arial"/>
          <w:b/>
          <w:bCs/>
          <w:sz w:val="26"/>
          <w:szCs w:val="26"/>
          <w:lang w:eastAsia="hu-HU"/>
        </w:rPr>
        <w:t>!</w:t>
      </w: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b/>
          <w:bCs/>
          <w:color w:val="0F95C5"/>
          <w:sz w:val="26"/>
          <w:szCs w:val="26"/>
          <w:lang w:eastAsia="hu-HU"/>
        </w:rPr>
      </w:pP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hu-HU"/>
        </w:rPr>
        <w:t>Jelentkezési határidő:</w:t>
      </w:r>
      <w:r w:rsidRPr="00AB38DE">
        <w:rPr>
          <w:rFonts w:ascii="Arial" w:hAnsi="Arial" w:cs="Arial"/>
          <w:b/>
          <w:bCs/>
          <w:color w:val="000000"/>
          <w:sz w:val="23"/>
          <w:szCs w:val="23"/>
          <w:lang w:eastAsia="hu-HU"/>
        </w:rPr>
        <w:t xml:space="preserve"> 2022. július </w:t>
      </w:r>
      <w:r>
        <w:rPr>
          <w:rFonts w:ascii="Arial" w:hAnsi="Arial" w:cs="Arial"/>
          <w:b/>
          <w:bCs/>
          <w:color w:val="000000"/>
          <w:sz w:val="23"/>
          <w:szCs w:val="23"/>
          <w:lang w:eastAsia="hu-HU"/>
        </w:rPr>
        <w:t>31</w:t>
      </w:r>
      <w:r w:rsidRPr="00AB38DE">
        <w:rPr>
          <w:rFonts w:ascii="Arial" w:hAnsi="Arial" w:cs="Arial"/>
          <w:b/>
          <w:bCs/>
          <w:color w:val="000000"/>
          <w:sz w:val="23"/>
          <w:szCs w:val="23"/>
          <w:lang w:eastAsia="hu-HU"/>
        </w:rPr>
        <w:t>.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b/>
          <w:bCs/>
          <w:color w:val="000000"/>
          <w:sz w:val="23"/>
          <w:szCs w:val="23"/>
          <w:lang w:eastAsia="hu-HU"/>
        </w:rPr>
        <w:t>Tisztelt Nyúli Polgárok!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  <w:lang w:eastAsia="hu-HU"/>
        </w:rPr>
      </w:pP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</w:p>
    <w:p w:rsidR="008F505A" w:rsidRPr="006E3E7F" w:rsidRDefault="008F505A" w:rsidP="00D96BE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A Központi Statisztikai Hivatal (KSH) </w:t>
      </w:r>
      <w:r w:rsidRPr="00AB38DE">
        <w:rPr>
          <w:rFonts w:ascii="Arial" w:hAnsi="Arial" w:cs="Arial"/>
          <w:b/>
          <w:bCs/>
          <w:color w:val="000000"/>
          <w:sz w:val="23"/>
          <w:szCs w:val="23"/>
          <w:lang w:eastAsia="hu-HU"/>
        </w:rPr>
        <w:t>2022. október 1. és november 28. között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 xml:space="preserve"> Magyarország területén népszámlálást tart. A népszámlálás eredményes lebonyolításában </w:t>
      </w:r>
      <w:r>
        <w:rPr>
          <w:rFonts w:ascii="Arial" w:hAnsi="Arial" w:cs="Arial"/>
          <w:color w:val="000000"/>
          <w:sz w:val="23"/>
          <w:szCs w:val="23"/>
          <w:lang w:eastAsia="hu-HU"/>
        </w:rPr>
        <w:t xml:space="preserve">a számlálóbiztosok mellett 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kiemelkedő szerepet játsz</w:t>
      </w:r>
      <w:r>
        <w:rPr>
          <w:rFonts w:ascii="Arial" w:hAnsi="Arial" w:cs="Arial"/>
          <w:color w:val="000000"/>
          <w:sz w:val="23"/>
          <w:szCs w:val="23"/>
          <w:lang w:eastAsia="hu-HU"/>
        </w:rPr>
        <w:t xml:space="preserve">ik a </w:t>
      </w:r>
      <w:r>
        <w:rPr>
          <w:rFonts w:ascii="Arial" w:hAnsi="Arial" w:cs="Arial"/>
          <w:b/>
          <w:color w:val="000000"/>
          <w:sz w:val="23"/>
          <w:szCs w:val="23"/>
          <w:lang w:eastAsia="hu-HU"/>
        </w:rPr>
        <w:t>felülvizsgáló.</w:t>
      </w:r>
      <w:r w:rsidRPr="00C029D9">
        <w:rPr>
          <w:sz w:val="23"/>
          <w:szCs w:val="23"/>
        </w:rPr>
        <w:t xml:space="preserve"> </w:t>
      </w:r>
      <w:r w:rsidRPr="006E3E7F">
        <w:rPr>
          <w:rFonts w:ascii="Arial" w:hAnsi="Arial" w:cs="Arial"/>
          <w:sz w:val="23"/>
          <w:szCs w:val="23"/>
        </w:rPr>
        <w:t>A felülvizsgáló végzi a számlálóbiztosok adatgyűjtési tevékenységének folyamatos koordinálását, valamint az adatgyűjtés szakmai szempontoknak történő megfeleltetését és ellenőrzését</w:t>
      </w:r>
    </w:p>
    <w:p w:rsidR="008F505A" w:rsidRPr="0071166C" w:rsidRDefault="008F505A" w:rsidP="00D96BE7">
      <w:pPr>
        <w:spacing w:after="0" w:line="240" w:lineRule="auto"/>
        <w:jc w:val="both"/>
        <w:rPr>
          <w:rFonts w:ascii="Arial" w:hAnsi="Arial" w:cs="Arial"/>
          <w:b/>
          <w:color w:val="000000"/>
          <w:sz w:val="23"/>
          <w:szCs w:val="23"/>
          <w:lang w:eastAsia="hu-HU"/>
        </w:rPr>
      </w:pP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b/>
          <w:color w:val="000000"/>
          <w:sz w:val="23"/>
          <w:szCs w:val="23"/>
          <w:u w:val="single"/>
          <w:lang w:eastAsia="hu-HU"/>
        </w:rPr>
        <w:t>Alapvető f</w:t>
      </w:r>
      <w:r w:rsidRPr="00AB38DE">
        <w:rPr>
          <w:rFonts w:ascii="Arial" w:hAnsi="Arial" w:cs="Arial"/>
          <w:b/>
          <w:color w:val="000000"/>
          <w:sz w:val="23"/>
          <w:szCs w:val="23"/>
          <w:u w:val="single"/>
          <w:lang w:eastAsia="hu-HU"/>
        </w:rPr>
        <w:t>eladat</w:t>
      </w:r>
      <w:r>
        <w:rPr>
          <w:rFonts w:ascii="Arial" w:hAnsi="Arial" w:cs="Arial"/>
          <w:b/>
          <w:color w:val="000000"/>
          <w:sz w:val="23"/>
          <w:szCs w:val="23"/>
          <w:u w:val="single"/>
          <w:lang w:eastAsia="hu-HU"/>
        </w:rPr>
        <w:t>ai: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Pr="00E13E84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  <w:lang w:eastAsia="hu-HU"/>
        </w:rPr>
      </w:pPr>
    </w:p>
    <w:p w:rsidR="008F505A" w:rsidRPr="0044491E" w:rsidRDefault="008F505A" w:rsidP="0044491E">
      <w:pPr>
        <w:pStyle w:val="Default"/>
        <w:ind w:firstLine="540"/>
        <w:jc w:val="both"/>
        <w:rPr>
          <w:rFonts w:ascii="Arial" w:hAnsi="Arial" w:cs="Arial"/>
          <w:sz w:val="23"/>
          <w:szCs w:val="23"/>
        </w:rPr>
      </w:pPr>
      <w:r w:rsidRPr="0044491E">
        <w:rPr>
          <w:rFonts w:ascii="Arial" w:hAnsi="Arial" w:cs="Arial"/>
          <w:sz w:val="23"/>
          <w:szCs w:val="23"/>
        </w:rPr>
        <w:t xml:space="preserve">• </w:t>
      </w:r>
      <w:r>
        <w:rPr>
          <w:rFonts w:ascii="Arial" w:hAnsi="Arial" w:cs="Arial"/>
          <w:sz w:val="23"/>
          <w:szCs w:val="23"/>
        </w:rPr>
        <w:t>O</w:t>
      </w:r>
      <w:r w:rsidRPr="0044491E">
        <w:rPr>
          <w:rFonts w:ascii="Arial" w:hAnsi="Arial" w:cs="Arial"/>
          <w:sz w:val="23"/>
          <w:szCs w:val="23"/>
        </w:rPr>
        <w:t xml:space="preserve">tthoni felkészülés keretében a szükséges alapismeretek, e-learning-tananyagok elsajátítása és elektronikus vizsga teljesítése; </w:t>
      </w:r>
    </w:p>
    <w:p w:rsidR="008F505A" w:rsidRPr="0044491E" w:rsidRDefault="008F505A" w:rsidP="0044491E">
      <w:pPr>
        <w:pStyle w:val="Default"/>
        <w:spacing w:after="44"/>
        <w:ind w:firstLine="540"/>
        <w:jc w:val="both"/>
        <w:rPr>
          <w:rFonts w:ascii="Arial" w:hAnsi="Arial" w:cs="Arial"/>
          <w:color w:val="auto"/>
          <w:sz w:val="23"/>
          <w:szCs w:val="23"/>
        </w:rPr>
      </w:pPr>
      <w:r w:rsidRPr="0044491E">
        <w:rPr>
          <w:rFonts w:ascii="Arial" w:hAnsi="Arial" w:cs="Arial"/>
          <w:color w:val="auto"/>
          <w:sz w:val="23"/>
          <w:szCs w:val="23"/>
        </w:rPr>
        <w:t xml:space="preserve">• a számlálóbiztosok munkájának koordinálása, ellenőrzése, munkájuk szakmai igazolása a helyi népszámlálási felelős számára a pénzügyi elszámolások előkészítéséhez; </w:t>
      </w:r>
    </w:p>
    <w:p w:rsidR="008F505A" w:rsidRPr="0044491E" w:rsidRDefault="008F505A" w:rsidP="0044491E">
      <w:pPr>
        <w:pStyle w:val="Default"/>
        <w:spacing w:after="44"/>
        <w:ind w:firstLine="540"/>
        <w:jc w:val="both"/>
        <w:rPr>
          <w:rFonts w:ascii="Arial" w:hAnsi="Arial" w:cs="Arial"/>
          <w:color w:val="auto"/>
          <w:sz w:val="23"/>
          <w:szCs w:val="23"/>
        </w:rPr>
      </w:pPr>
      <w:r w:rsidRPr="0044491E">
        <w:rPr>
          <w:rFonts w:ascii="Arial" w:hAnsi="Arial" w:cs="Arial"/>
          <w:color w:val="auto"/>
          <w:sz w:val="23"/>
          <w:szCs w:val="23"/>
        </w:rPr>
        <w:t xml:space="preserve">• közreműködés – a helyi népszámlálási felelős döntése alapján – az összeíráshoz szükséges elektronikai eszközök (tabletek) és tartozékaik számlálóbiztosok részére történő kiosztásában és azok visszagyűjtésében; </w:t>
      </w:r>
    </w:p>
    <w:p w:rsidR="008F505A" w:rsidRPr="0044491E" w:rsidRDefault="008F505A" w:rsidP="0044491E">
      <w:pPr>
        <w:pStyle w:val="Default"/>
        <w:spacing w:after="44"/>
        <w:ind w:firstLine="540"/>
        <w:jc w:val="both"/>
        <w:rPr>
          <w:rFonts w:ascii="Arial" w:hAnsi="Arial" w:cs="Arial"/>
          <w:color w:val="auto"/>
          <w:sz w:val="23"/>
          <w:szCs w:val="23"/>
        </w:rPr>
      </w:pPr>
      <w:r w:rsidRPr="0044491E">
        <w:rPr>
          <w:rFonts w:ascii="Arial" w:hAnsi="Arial" w:cs="Arial"/>
          <w:color w:val="auto"/>
          <w:sz w:val="23"/>
          <w:szCs w:val="23"/>
        </w:rPr>
        <w:t xml:space="preserve">• az adatfelvétel előrehaladásának folyamatos nyomon követése a menedzser alkalmazásban; </w:t>
      </w:r>
    </w:p>
    <w:p w:rsidR="008F505A" w:rsidRPr="0044491E" w:rsidRDefault="008F505A" w:rsidP="0044491E">
      <w:pPr>
        <w:pStyle w:val="Default"/>
        <w:spacing w:after="44"/>
        <w:ind w:firstLine="540"/>
        <w:jc w:val="both"/>
        <w:rPr>
          <w:rFonts w:ascii="Arial" w:hAnsi="Arial" w:cs="Arial"/>
          <w:color w:val="auto"/>
          <w:sz w:val="23"/>
          <w:szCs w:val="23"/>
        </w:rPr>
      </w:pPr>
      <w:r w:rsidRPr="0044491E">
        <w:rPr>
          <w:rFonts w:ascii="Arial" w:hAnsi="Arial" w:cs="Arial"/>
          <w:color w:val="auto"/>
          <w:sz w:val="23"/>
          <w:szCs w:val="23"/>
        </w:rPr>
        <w:t xml:space="preserve">• a minőségbiztosítás részeként az adatfelvétel meghatározott minőségi mutatói, indikátorai teljesülésének teljes körű vizsgálata, indokolt esetben a szükséges intézkedések megtétele a helyi népszámlálási felelőssel közösen eljárva; </w:t>
      </w:r>
    </w:p>
    <w:p w:rsidR="008F505A" w:rsidRPr="0044491E" w:rsidRDefault="008F505A" w:rsidP="0044491E">
      <w:pPr>
        <w:pStyle w:val="Default"/>
        <w:spacing w:after="44"/>
        <w:ind w:firstLine="540"/>
        <w:jc w:val="both"/>
        <w:rPr>
          <w:rFonts w:ascii="Arial" w:hAnsi="Arial" w:cs="Arial"/>
          <w:color w:val="auto"/>
          <w:sz w:val="23"/>
          <w:szCs w:val="23"/>
        </w:rPr>
      </w:pPr>
      <w:r w:rsidRPr="0044491E">
        <w:rPr>
          <w:rFonts w:ascii="Arial" w:hAnsi="Arial" w:cs="Arial"/>
          <w:color w:val="auto"/>
          <w:sz w:val="23"/>
          <w:szCs w:val="23"/>
        </w:rPr>
        <w:t xml:space="preserve">• az adatfelvételt megtagadó háztartások címének jelzése a helyi népszámlálási felelős és a területfelelős felé. Szükség esetén a számlálóbiztos elkísérése az adott címre a sikeres adatfelvétel céljából; </w:t>
      </w:r>
    </w:p>
    <w:p w:rsidR="008F505A" w:rsidRPr="0044491E" w:rsidRDefault="008F505A" w:rsidP="0044491E">
      <w:pPr>
        <w:pStyle w:val="Default"/>
        <w:ind w:firstLine="540"/>
        <w:jc w:val="both"/>
        <w:rPr>
          <w:rFonts w:ascii="Arial" w:hAnsi="Arial" w:cs="Arial"/>
          <w:color w:val="auto"/>
          <w:sz w:val="23"/>
          <w:szCs w:val="23"/>
        </w:rPr>
      </w:pPr>
      <w:r w:rsidRPr="0044491E">
        <w:rPr>
          <w:rFonts w:ascii="Arial" w:hAnsi="Arial" w:cs="Arial"/>
          <w:color w:val="auto"/>
          <w:sz w:val="23"/>
          <w:szCs w:val="23"/>
        </w:rPr>
        <w:t xml:space="preserve">• az összeíráshoz kapcsolódó nyomtatványok, segédanyagok és az összeíráshoz szükséges elektronikai eszközök esetleges pótlása a számlálóbiztosok részére. </w:t>
      </w: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En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 xml:space="preserve">nek a felelősségteljes munkának az ellátásához kérem a Tisztelt </w:t>
      </w:r>
      <w:r>
        <w:rPr>
          <w:rFonts w:ascii="Arial" w:hAnsi="Arial" w:cs="Arial"/>
          <w:color w:val="000000"/>
          <w:sz w:val="23"/>
          <w:szCs w:val="23"/>
          <w:lang w:eastAsia="hu-HU"/>
        </w:rPr>
        <w:t>N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yúli Polgárok segítségét.</w:t>
      </w: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u w:val="single"/>
          <w:lang w:eastAsia="hu-HU"/>
        </w:rPr>
        <w:t xml:space="preserve">A </w:t>
      </w:r>
      <w:r>
        <w:rPr>
          <w:rFonts w:ascii="Arial" w:hAnsi="Arial" w:cs="Arial"/>
          <w:color w:val="000000"/>
          <w:sz w:val="23"/>
          <w:szCs w:val="23"/>
          <w:u w:val="single"/>
          <w:lang w:eastAsia="hu-HU"/>
        </w:rPr>
        <w:t xml:space="preserve">felülvizsgáló </w:t>
      </w:r>
      <w:r w:rsidRPr="00AB38DE">
        <w:rPr>
          <w:rFonts w:ascii="Arial" w:hAnsi="Arial" w:cs="Arial"/>
          <w:color w:val="000000"/>
          <w:sz w:val="23"/>
          <w:szCs w:val="23"/>
          <w:u w:val="single"/>
          <w:lang w:eastAsia="hu-HU"/>
        </w:rPr>
        <w:t>személyével kapcsolatos elvárások:</w:t>
      </w:r>
    </w:p>
    <w:p w:rsidR="008F505A" w:rsidRPr="00AB38DE" w:rsidRDefault="008F505A" w:rsidP="00DD2E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18. életév betöltése</w:t>
      </w:r>
    </w:p>
    <w:p w:rsidR="008F505A" w:rsidRDefault="008F505A" w:rsidP="00DD2E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cselekvőképes</w:t>
      </w:r>
      <w:r>
        <w:rPr>
          <w:rFonts w:ascii="Arial" w:hAnsi="Arial" w:cs="Arial"/>
          <w:color w:val="000000"/>
          <w:sz w:val="23"/>
          <w:szCs w:val="23"/>
          <w:lang w:eastAsia="hu-HU"/>
        </w:rPr>
        <w:t>ség</w:t>
      </w:r>
    </w:p>
    <w:p w:rsidR="008F505A" w:rsidRPr="00AB38DE" w:rsidRDefault="008F505A" w:rsidP="00D96B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saját elektronikai eszköz (pl.: PC, laptop, tablet) internet hozzáféréssel (e-learning oktatáshoz, vizsgához és kapcsolattartáshoz)</w:t>
      </w:r>
    </w:p>
    <w:p w:rsidR="008F505A" w:rsidRDefault="008F505A" w:rsidP="00D96B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e-mail cím és mobiltelefonos elérhetőség</w:t>
      </w:r>
    </w:p>
    <w:p w:rsidR="008F505A" w:rsidRPr="00AB38DE" w:rsidRDefault="008F505A" w:rsidP="00D96B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ügyfélkapus elérhetőség</w:t>
      </w:r>
    </w:p>
    <w:p w:rsidR="008F505A" w:rsidRPr="00AB38DE" w:rsidRDefault="008F505A" w:rsidP="00D96B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legalább középfokú végzettség</w:t>
      </w: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  <w:lang w:eastAsia="hu-HU"/>
        </w:rPr>
      </w:pP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u w:val="single"/>
          <w:lang w:eastAsia="hu-HU"/>
        </w:rPr>
        <w:t xml:space="preserve">A </w:t>
      </w:r>
      <w:r>
        <w:rPr>
          <w:rFonts w:ascii="Arial" w:hAnsi="Arial" w:cs="Arial"/>
          <w:color w:val="000000"/>
          <w:sz w:val="23"/>
          <w:szCs w:val="23"/>
          <w:u w:val="single"/>
          <w:lang w:eastAsia="hu-HU"/>
        </w:rPr>
        <w:t xml:space="preserve">felülvizsgálói </w:t>
      </w:r>
      <w:r w:rsidRPr="00AB38DE">
        <w:rPr>
          <w:rFonts w:ascii="Arial" w:hAnsi="Arial" w:cs="Arial"/>
          <w:color w:val="000000"/>
          <w:sz w:val="23"/>
          <w:szCs w:val="23"/>
          <w:u w:val="single"/>
          <w:lang w:eastAsia="hu-HU"/>
        </w:rPr>
        <w:t>munkára olyan személy jelentkezését várjuk:</w:t>
      </w:r>
    </w:p>
    <w:p w:rsidR="008F505A" w:rsidRPr="00AB38DE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aki magabiztos számítógépes ismerettel rendelkez</w:t>
      </w:r>
      <w:r>
        <w:rPr>
          <w:rFonts w:ascii="Arial" w:hAnsi="Arial" w:cs="Arial"/>
          <w:color w:val="000000"/>
          <w:sz w:val="23"/>
          <w:szCs w:val="23"/>
          <w:lang w:eastAsia="hu-HU"/>
        </w:rPr>
        <w:t>i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k, illetve jártas érintőképernyős készülékek használatában</w:t>
      </w:r>
    </w:p>
    <w:p w:rsidR="008F505A" w:rsidRPr="00AB38DE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pontosan tudj</w:t>
      </w:r>
      <w:r>
        <w:rPr>
          <w:rFonts w:ascii="Arial" w:hAnsi="Arial" w:cs="Arial"/>
          <w:color w:val="000000"/>
          <w:sz w:val="23"/>
          <w:szCs w:val="23"/>
          <w:lang w:eastAsia="hu-HU"/>
        </w:rPr>
        <w:t>a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 xml:space="preserve"> követni az előírásokat</w:t>
      </w:r>
    </w:p>
    <w:p w:rsidR="008F505A" w:rsidRPr="00AB38DE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megfelelő helyismerettel rendelkezik (tájékozódási, térképkezelési képesség)</w:t>
      </w:r>
    </w:p>
    <w:p w:rsidR="008F505A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 xml:space="preserve">jó </w:t>
      </w:r>
      <w:r>
        <w:rPr>
          <w:rFonts w:ascii="Arial" w:hAnsi="Arial" w:cs="Arial"/>
          <w:color w:val="000000"/>
          <w:sz w:val="23"/>
          <w:szCs w:val="23"/>
          <w:lang w:eastAsia="hu-HU"/>
        </w:rPr>
        <w:t>problémamegoldó, szervező, iránytó és kommunikációs készséggel rendelkezik</w:t>
      </w:r>
    </w:p>
    <w:p w:rsidR="008F505A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jó megfigyelőképessége van (rendszerszinten átlátja a munkafolyamatokat)</w:t>
      </w:r>
    </w:p>
    <w:p w:rsidR="008F505A" w:rsidRPr="00AB38DE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kiváló együttműködési készséggel rendelkezik, tud csapatban dolgozni</w:t>
      </w:r>
    </w:p>
    <w:p w:rsidR="008F505A" w:rsidRPr="00AB38DE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képes a munka okozta fizikai és szellemi megterhelés, az esetleges konfliktusok elviselésére</w:t>
      </w:r>
    </w:p>
    <w:p w:rsidR="008F505A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vállalják az új ismeretek elsajátítását, a kapott válaszok bizalmas kezelését és a népszámlálás idején más adatgyűjtési és kereskedelmi ügynöki tevékenység mellőzését</w:t>
      </w:r>
    </w:p>
    <w:p w:rsidR="008F505A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vállalja, hogy a kapott információkat bizalmasan kezeli (titoktartás), nem kél vissza velük, nem adja át, nem mutatja meg harmadik személynek;</w:t>
      </w:r>
    </w:p>
    <w:p w:rsidR="008F505A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objektív;</w:t>
      </w:r>
    </w:p>
    <w:p w:rsidR="008F505A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kitartó;</w:t>
      </w:r>
    </w:p>
    <w:p w:rsidR="008F505A" w:rsidRDefault="008F505A" w:rsidP="00D96B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gyakorlatias;</w:t>
      </w:r>
    </w:p>
    <w:p w:rsidR="008F505A" w:rsidRDefault="008F505A" w:rsidP="006613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határozott;</w:t>
      </w:r>
    </w:p>
    <w:p w:rsidR="008F505A" w:rsidRDefault="008F505A" w:rsidP="006613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vállalja, hogy a sajtónak csak a KSH előzetes engedélyével nyilatkozhat;</w:t>
      </w:r>
    </w:p>
    <w:p w:rsidR="008F505A" w:rsidRPr="00AB38DE" w:rsidRDefault="008F505A" w:rsidP="006613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>
        <w:rPr>
          <w:rFonts w:ascii="Arial" w:hAnsi="Arial" w:cs="Arial"/>
          <w:color w:val="000000"/>
          <w:sz w:val="23"/>
          <w:szCs w:val="23"/>
          <w:lang w:eastAsia="hu-HU"/>
        </w:rPr>
        <w:t>tudomásul veszi, hogy személyes adatait a KSH az általa működtetett informatikai rendszerben rögzítse és a felülvizsgálóval kapcsolatba lévő KSH-szereplőknek megadja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.</w:t>
      </w: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u w:val="single"/>
          <w:lang w:eastAsia="hu-HU"/>
        </w:rPr>
      </w:pP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u w:val="single"/>
          <w:lang w:eastAsia="hu-HU"/>
        </w:rPr>
        <w:t>Előnyt jelent</w:t>
      </w:r>
    </w:p>
    <w:p w:rsidR="008F505A" w:rsidRPr="00AB38DE" w:rsidRDefault="008F505A" w:rsidP="00D96B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 xml:space="preserve">ha korábban részt vett népszámlálásban, mikrocenzusban, vagy más KSH lakossági adatfelvételben </w:t>
      </w:r>
      <w:r>
        <w:rPr>
          <w:rFonts w:ascii="Arial" w:hAnsi="Arial" w:cs="Arial"/>
          <w:color w:val="000000"/>
          <w:sz w:val="23"/>
          <w:szCs w:val="23"/>
          <w:lang w:eastAsia="hu-HU"/>
        </w:rPr>
        <w:t>felülvizsgálóként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, és munkáját jó minőségben végezte el.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Kérek mindenkit, aki rendelkezik a felsorolt képességekkel és kedvet érez a népszámlálási munkában való részvételhez, </w:t>
      </w:r>
      <w:r w:rsidRPr="00AB38DE">
        <w:rPr>
          <w:rFonts w:ascii="Arial" w:hAnsi="Arial" w:cs="Arial"/>
          <w:b/>
          <w:bCs/>
          <w:color w:val="000000"/>
          <w:sz w:val="23"/>
          <w:szCs w:val="23"/>
          <w:lang w:eastAsia="hu-HU"/>
        </w:rPr>
        <w:t xml:space="preserve">jelentkezzen </w:t>
      </w:r>
      <w:r>
        <w:rPr>
          <w:rFonts w:ascii="Arial" w:hAnsi="Arial" w:cs="Arial"/>
          <w:b/>
          <w:bCs/>
          <w:color w:val="000000"/>
          <w:sz w:val="23"/>
          <w:szCs w:val="23"/>
          <w:lang w:eastAsia="hu-HU"/>
        </w:rPr>
        <w:t>felülvizsgálónak</w:t>
      </w:r>
      <w:r w:rsidRPr="00AB38DE">
        <w:rPr>
          <w:rFonts w:ascii="Arial" w:hAnsi="Arial" w:cs="Arial"/>
          <w:b/>
          <w:bCs/>
          <w:color w:val="000000"/>
          <w:sz w:val="23"/>
          <w:szCs w:val="23"/>
          <w:lang w:eastAsia="hu-HU"/>
        </w:rPr>
        <w:t>!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Jelentkezni a Polgármesteri Hivatalban (9082 Nyúl, Kossuth Lajos utca 46.), a hivatalban leadott "</w:t>
      </w:r>
      <w:r>
        <w:rPr>
          <w:rFonts w:ascii="Arial" w:hAnsi="Arial" w:cs="Arial"/>
          <w:color w:val="000000"/>
          <w:sz w:val="23"/>
          <w:szCs w:val="23"/>
          <w:lang w:eastAsia="hu-HU"/>
        </w:rPr>
        <w:t xml:space="preserve">Felülvizsgálói 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jelentkezési lap" kitöltésével, aláírásával lehet, továbbá a jelentkezési lapot (aláírva, bescannelve) a </w:t>
      </w:r>
      <w:hyperlink r:id="rId6" w:history="1">
        <w:r w:rsidRPr="00AB38DE">
          <w:rPr>
            <w:rStyle w:val="Hyperlink"/>
            <w:rFonts w:ascii="Arial" w:hAnsi="Arial" w:cs="Arial"/>
            <w:sz w:val="23"/>
            <w:szCs w:val="23"/>
            <w:lang w:eastAsia="hu-HU"/>
          </w:rPr>
          <w:t>hivatal@nyul.hu</w:t>
        </w:r>
      </w:hyperlink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email címre is megküldheti.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Jelentkezési lap kérhető a Polgármesteri Hivatalban.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Pr="00AB38DE" w:rsidRDefault="008F505A" w:rsidP="00D96BE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b/>
          <w:bCs/>
          <w:color w:val="000000"/>
          <w:sz w:val="23"/>
          <w:szCs w:val="23"/>
          <w:lang w:eastAsia="hu-HU"/>
        </w:rPr>
        <w:t xml:space="preserve">Jelentkezési határidő: 2022. július </w:t>
      </w:r>
      <w:r>
        <w:rPr>
          <w:rFonts w:ascii="Arial" w:hAnsi="Arial" w:cs="Arial"/>
          <w:b/>
          <w:bCs/>
          <w:color w:val="000000"/>
          <w:sz w:val="23"/>
          <w:szCs w:val="23"/>
          <w:lang w:eastAsia="hu-HU"/>
        </w:rPr>
        <w:t>31</w:t>
      </w:r>
      <w:r w:rsidRPr="00AB38DE">
        <w:rPr>
          <w:rFonts w:ascii="Arial" w:hAnsi="Arial" w:cs="Arial"/>
          <w:b/>
          <w:bCs/>
          <w:color w:val="000000"/>
          <w:sz w:val="23"/>
          <w:szCs w:val="23"/>
          <w:lang w:eastAsia="hu-HU"/>
        </w:rPr>
        <w:t>.</w:t>
      </w: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 xml:space="preserve">A </w:t>
      </w:r>
      <w:r>
        <w:rPr>
          <w:rFonts w:ascii="Arial" w:hAnsi="Arial" w:cs="Arial"/>
          <w:color w:val="000000"/>
          <w:sz w:val="23"/>
          <w:szCs w:val="23"/>
          <w:lang w:eastAsia="hu-HU"/>
        </w:rPr>
        <w:t xml:space="preserve">felülvizsgáló 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a helyi népszámlálási felelőssel (jegyző) köt</w:t>
      </w:r>
      <w:r>
        <w:rPr>
          <w:rFonts w:ascii="Arial" w:hAnsi="Arial" w:cs="Arial"/>
          <w:color w:val="000000"/>
          <w:sz w:val="23"/>
          <w:szCs w:val="23"/>
          <w:lang w:eastAsia="hu-HU"/>
        </w:rPr>
        <w:t xml:space="preserve"> 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 xml:space="preserve">megbízási szerződést, amelyre azután kerül sor, hogy a </w:t>
      </w:r>
      <w:r>
        <w:rPr>
          <w:rFonts w:ascii="Arial" w:hAnsi="Arial" w:cs="Arial"/>
          <w:color w:val="000000"/>
          <w:sz w:val="23"/>
          <w:szCs w:val="23"/>
          <w:lang w:eastAsia="hu-HU"/>
        </w:rPr>
        <w:t xml:space="preserve">felülvizsgálói 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teendőket tartalmazó online tananyagot elsajátított</w:t>
      </w:r>
      <w:r>
        <w:rPr>
          <w:rFonts w:ascii="Arial" w:hAnsi="Arial" w:cs="Arial"/>
          <w:color w:val="000000"/>
          <w:sz w:val="23"/>
          <w:szCs w:val="23"/>
          <w:lang w:eastAsia="hu-HU"/>
        </w:rPr>
        <w:t>a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, és erről sikeres e-learning vizsgát tett.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</w:p>
    <w:p w:rsidR="008F505A" w:rsidRPr="000B4D72" w:rsidRDefault="008F505A" w:rsidP="00D96BE7">
      <w:pPr>
        <w:spacing w:after="0" w:line="240" w:lineRule="auto"/>
        <w:jc w:val="both"/>
        <w:rPr>
          <w:rFonts w:ascii="Arial" w:hAnsi="Arial" w:cs="Arial"/>
          <w:sz w:val="23"/>
          <w:szCs w:val="23"/>
          <w:lang w:eastAsia="hu-HU"/>
        </w:rPr>
      </w:pPr>
      <w:r w:rsidRPr="000B4D72">
        <w:rPr>
          <w:rFonts w:ascii="Arial" w:hAnsi="Arial" w:cs="Arial"/>
          <w:sz w:val="23"/>
          <w:szCs w:val="23"/>
          <w:lang w:eastAsia="hu-HU"/>
        </w:rPr>
        <w:t xml:space="preserve">A munkavégzésért a KSH a 362/2020.(VII.23.)Kormányrendelet szerinti normatíva alapján meghatározott díjazást biztosít. (A bruttó díjazás: </w:t>
      </w:r>
      <w:r>
        <w:rPr>
          <w:rFonts w:ascii="Arial" w:hAnsi="Arial" w:cs="Arial"/>
          <w:sz w:val="23"/>
          <w:szCs w:val="23"/>
          <w:lang w:eastAsia="hu-HU"/>
        </w:rPr>
        <w:t xml:space="preserve">felülvizsgálói munkadíj </w:t>
      </w:r>
      <w:r w:rsidRPr="000B4D72">
        <w:rPr>
          <w:rFonts w:ascii="Arial" w:hAnsi="Arial" w:cs="Arial"/>
          <w:sz w:val="23"/>
          <w:szCs w:val="23"/>
          <w:lang w:eastAsia="hu-HU"/>
        </w:rPr>
        <w:t xml:space="preserve">bruttó </w:t>
      </w:r>
      <w:r>
        <w:rPr>
          <w:rFonts w:ascii="Arial" w:hAnsi="Arial" w:cs="Arial"/>
          <w:sz w:val="23"/>
          <w:szCs w:val="23"/>
          <w:lang w:eastAsia="hu-HU"/>
        </w:rPr>
        <w:t>22</w:t>
      </w:r>
      <w:r w:rsidRPr="000B4D72">
        <w:rPr>
          <w:rFonts w:ascii="Arial" w:hAnsi="Arial" w:cs="Arial"/>
          <w:sz w:val="23"/>
          <w:szCs w:val="23"/>
          <w:lang w:eastAsia="hu-HU"/>
        </w:rPr>
        <w:t>0 Ft/cím)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A népszámlálással kapcsolatos b</w:t>
      </w:r>
      <w:r>
        <w:rPr>
          <w:rFonts w:ascii="Arial" w:hAnsi="Arial" w:cs="Arial"/>
          <w:color w:val="000000"/>
          <w:sz w:val="23"/>
          <w:szCs w:val="23"/>
          <w:lang w:eastAsia="hu-HU"/>
        </w:rPr>
        <w:t xml:space="preserve">ővebb információk megtalálhatók 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a</w:t>
      </w:r>
      <w:r>
        <w:rPr>
          <w:rFonts w:ascii="Arial" w:hAnsi="Arial" w:cs="Arial"/>
          <w:color w:val="000000"/>
          <w:sz w:val="23"/>
          <w:szCs w:val="23"/>
          <w:lang w:eastAsia="hu-HU"/>
        </w:rPr>
        <w:t xml:space="preserve"> </w:t>
      </w:r>
      <w:hyperlink r:id="rId7" w:tgtFrame="_blank" w:history="1">
        <w:r w:rsidRPr="00AB38DE">
          <w:rPr>
            <w:rFonts w:ascii="Arial" w:hAnsi="Arial" w:cs="Arial"/>
            <w:color w:val="0000FF"/>
            <w:sz w:val="23"/>
            <w:szCs w:val="23"/>
            <w:u w:val="single"/>
            <w:lang w:eastAsia="hu-HU"/>
          </w:rPr>
          <w:t>www.ksh.hu</w:t>
        </w:r>
      </w:hyperlink>
      <w:r>
        <w:t xml:space="preserve"> 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oldalon.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br/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 </w:t>
      </w:r>
    </w:p>
    <w:p w:rsidR="008F505A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Nyúl, 2022. június 2</w:t>
      </w:r>
      <w:r>
        <w:rPr>
          <w:rFonts w:ascii="Arial" w:hAnsi="Arial" w:cs="Arial"/>
          <w:color w:val="000000"/>
          <w:sz w:val="23"/>
          <w:szCs w:val="23"/>
          <w:lang w:eastAsia="hu-HU"/>
        </w:rPr>
        <w:t>8</w:t>
      </w:r>
      <w:r w:rsidRPr="00AB38DE">
        <w:rPr>
          <w:rFonts w:ascii="Arial" w:hAnsi="Arial" w:cs="Arial"/>
          <w:color w:val="000000"/>
          <w:sz w:val="23"/>
          <w:szCs w:val="23"/>
          <w:lang w:eastAsia="hu-HU"/>
        </w:rPr>
        <w:t>.</w:t>
      </w:r>
    </w:p>
    <w:p w:rsidR="008F505A" w:rsidRPr="00AB38DE" w:rsidRDefault="008F505A" w:rsidP="00D96BE7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eastAsia="hu-HU"/>
        </w:rPr>
      </w:pPr>
    </w:p>
    <w:p w:rsidR="008F505A" w:rsidRDefault="008F505A">
      <w:pPr>
        <w:rPr>
          <w:rFonts w:ascii="Arial" w:hAnsi="Arial" w:cs="Arial"/>
          <w:color w:val="000000"/>
          <w:sz w:val="21"/>
          <w:szCs w:val="21"/>
          <w:lang w:eastAsia="hu-HU"/>
        </w:rPr>
      </w:pPr>
      <w:r>
        <w:rPr>
          <w:rFonts w:ascii="Arial" w:hAnsi="Arial" w:cs="Arial"/>
          <w:color w:val="000000"/>
          <w:sz w:val="21"/>
          <w:szCs w:val="21"/>
          <w:lang w:eastAsia="hu-HU"/>
        </w:rPr>
        <w:t xml:space="preserve">                                                                          Tisztelettel:</w:t>
      </w:r>
    </w:p>
    <w:p w:rsidR="008F505A" w:rsidRDefault="008F505A" w:rsidP="00F6649E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hu-HU"/>
        </w:rPr>
      </w:pPr>
      <w:r>
        <w:rPr>
          <w:rFonts w:ascii="Arial" w:hAnsi="Arial" w:cs="Arial"/>
          <w:color w:val="000000"/>
          <w:sz w:val="21"/>
          <w:szCs w:val="21"/>
          <w:lang w:eastAsia="hu-HU"/>
        </w:rPr>
        <w:t xml:space="preserve">  </w:t>
      </w:r>
    </w:p>
    <w:p w:rsidR="008F505A" w:rsidRDefault="008F505A" w:rsidP="00F6649E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hu-HU"/>
        </w:rPr>
      </w:pPr>
      <w:r>
        <w:rPr>
          <w:rFonts w:ascii="Arial" w:hAnsi="Arial" w:cs="Arial"/>
          <w:color w:val="000000"/>
          <w:sz w:val="21"/>
          <w:szCs w:val="21"/>
          <w:lang w:eastAsia="hu-HU"/>
        </w:rPr>
        <w:t xml:space="preserve">                                                                                                                  Takács Lajos</w:t>
      </w:r>
    </w:p>
    <w:p w:rsidR="008F505A" w:rsidRDefault="008F505A" w:rsidP="00F6649E">
      <w:pPr>
        <w:spacing w:after="0" w:line="240" w:lineRule="auto"/>
      </w:pPr>
      <w:r>
        <w:rPr>
          <w:rFonts w:ascii="Arial" w:hAnsi="Arial" w:cs="Arial"/>
          <w:color w:val="000000"/>
          <w:sz w:val="21"/>
          <w:szCs w:val="21"/>
          <w:lang w:eastAsia="hu-HU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lang w:eastAsia="hu-HU"/>
        </w:rPr>
        <w:t xml:space="preserve">                                     jegyző</w:t>
      </w:r>
    </w:p>
    <w:sectPr w:rsidR="008F505A" w:rsidSect="00A1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AB7CE"/>
    <w:multiLevelType w:val="hybridMultilevel"/>
    <w:tmpl w:val="9F7D75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7B426D3"/>
    <w:multiLevelType w:val="multilevel"/>
    <w:tmpl w:val="5B0E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6554E"/>
    <w:multiLevelType w:val="multilevel"/>
    <w:tmpl w:val="B19A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A1ECE"/>
    <w:multiLevelType w:val="multilevel"/>
    <w:tmpl w:val="02F4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A5CE4"/>
    <w:multiLevelType w:val="multilevel"/>
    <w:tmpl w:val="CB3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E68B1"/>
    <w:multiLevelType w:val="multilevel"/>
    <w:tmpl w:val="5A5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C25BA"/>
    <w:multiLevelType w:val="multilevel"/>
    <w:tmpl w:val="1B00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023DF"/>
    <w:multiLevelType w:val="multilevel"/>
    <w:tmpl w:val="DBE0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C689B"/>
    <w:multiLevelType w:val="multilevel"/>
    <w:tmpl w:val="913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F9607"/>
    <w:multiLevelType w:val="hybridMultilevel"/>
    <w:tmpl w:val="46F591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7B36751"/>
    <w:multiLevelType w:val="multilevel"/>
    <w:tmpl w:val="D596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BE7"/>
    <w:rsid w:val="00037ED0"/>
    <w:rsid w:val="000A4E56"/>
    <w:rsid w:val="000B4D72"/>
    <w:rsid w:val="000C61A9"/>
    <w:rsid w:val="000C7779"/>
    <w:rsid w:val="001400BF"/>
    <w:rsid w:val="0017525F"/>
    <w:rsid w:val="001A107C"/>
    <w:rsid w:val="001D4C38"/>
    <w:rsid w:val="001E5D51"/>
    <w:rsid w:val="001F396A"/>
    <w:rsid w:val="002226EA"/>
    <w:rsid w:val="00237FDC"/>
    <w:rsid w:val="00273BC7"/>
    <w:rsid w:val="002A7233"/>
    <w:rsid w:val="003117D7"/>
    <w:rsid w:val="003610EE"/>
    <w:rsid w:val="003D61C0"/>
    <w:rsid w:val="0044491E"/>
    <w:rsid w:val="00451C06"/>
    <w:rsid w:val="00472107"/>
    <w:rsid w:val="0048488E"/>
    <w:rsid w:val="004B5027"/>
    <w:rsid w:val="004C3F44"/>
    <w:rsid w:val="00545306"/>
    <w:rsid w:val="005669D9"/>
    <w:rsid w:val="005A5652"/>
    <w:rsid w:val="00606AA9"/>
    <w:rsid w:val="00642DA4"/>
    <w:rsid w:val="006466A8"/>
    <w:rsid w:val="00653DA3"/>
    <w:rsid w:val="00661313"/>
    <w:rsid w:val="006664BB"/>
    <w:rsid w:val="006D7CE2"/>
    <w:rsid w:val="006E3E7F"/>
    <w:rsid w:val="0071166C"/>
    <w:rsid w:val="0072093F"/>
    <w:rsid w:val="00734B0A"/>
    <w:rsid w:val="00742C4B"/>
    <w:rsid w:val="00745F7B"/>
    <w:rsid w:val="00837795"/>
    <w:rsid w:val="00861CA2"/>
    <w:rsid w:val="008647AB"/>
    <w:rsid w:val="008B0CEB"/>
    <w:rsid w:val="008C7AFE"/>
    <w:rsid w:val="008F505A"/>
    <w:rsid w:val="00984446"/>
    <w:rsid w:val="00A1616D"/>
    <w:rsid w:val="00A342E9"/>
    <w:rsid w:val="00A47797"/>
    <w:rsid w:val="00A73DDA"/>
    <w:rsid w:val="00A83EA7"/>
    <w:rsid w:val="00AA0BE7"/>
    <w:rsid w:val="00AB38DE"/>
    <w:rsid w:val="00B86B39"/>
    <w:rsid w:val="00BF31CD"/>
    <w:rsid w:val="00C029D9"/>
    <w:rsid w:val="00C24CB2"/>
    <w:rsid w:val="00CC2762"/>
    <w:rsid w:val="00CE5FE8"/>
    <w:rsid w:val="00D96BE7"/>
    <w:rsid w:val="00DD2E65"/>
    <w:rsid w:val="00E13E84"/>
    <w:rsid w:val="00E632F8"/>
    <w:rsid w:val="00E76F8C"/>
    <w:rsid w:val="00E8311C"/>
    <w:rsid w:val="00F434B3"/>
    <w:rsid w:val="00F6649E"/>
    <w:rsid w:val="00F66DFA"/>
    <w:rsid w:val="00FC1259"/>
    <w:rsid w:val="00FD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6D"/>
    <w:pPr>
      <w:spacing w:after="160" w:line="259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DD2E6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311C"/>
    <w:rPr>
      <w:rFonts w:ascii="Calibri" w:hAnsi="Calibri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D96BE7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96BE7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14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0BF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C029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6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s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nyul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632</Words>
  <Characters>4364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Takács Lajos</dc:creator>
  <cp:keywords/>
  <dc:description/>
  <cp:lastModifiedBy>anett</cp:lastModifiedBy>
  <cp:revision>25</cp:revision>
  <cp:lastPrinted>2022-06-27T11:07:00Z</cp:lastPrinted>
  <dcterms:created xsi:type="dcterms:W3CDTF">2022-06-28T11:26:00Z</dcterms:created>
  <dcterms:modified xsi:type="dcterms:W3CDTF">2022-06-28T12:29:00Z</dcterms:modified>
</cp:coreProperties>
</file>