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4F" w:rsidRPr="00D826C4" w:rsidRDefault="009D274F" w:rsidP="00D826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0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62.25pt" fillcolor="window">
            <v:imagedata r:id="rId4" o:title=""/>
          </v:shape>
        </w:pict>
      </w:r>
    </w:p>
    <w:p w:rsidR="009D274F" w:rsidRPr="00D826C4" w:rsidRDefault="009D274F" w:rsidP="00D826C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26C4">
        <w:rPr>
          <w:rFonts w:ascii="Times New Roman" w:hAnsi="Times New Roman"/>
          <w:b/>
          <w:caps/>
          <w:sz w:val="24"/>
          <w:szCs w:val="24"/>
        </w:rPr>
        <w:t xml:space="preserve">Helyi választási </w:t>
      </w:r>
      <w:r>
        <w:rPr>
          <w:rFonts w:ascii="Times New Roman" w:hAnsi="Times New Roman"/>
          <w:b/>
          <w:caps/>
          <w:sz w:val="24"/>
          <w:szCs w:val="24"/>
        </w:rPr>
        <w:t>BIZOTTSÁG ELNÖKE</w:t>
      </w:r>
    </w:p>
    <w:p w:rsidR="009D274F" w:rsidRPr="00D826C4" w:rsidRDefault="009D274F" w:rsidP="00D826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6C4">
        <w:rPr>
          <w:rFonts w:ascii="Times New Roman" w:hAnsi="Times New Roman"/>
          <w:sz w:val="24"/>
          <w:szCs w:val="24"/>
        </w:rPr>
        <w:t xml:space="preserve">9082 Nyúl, Kossuth L. u. 46.; Tel.: 96/540-250; </w:t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F026EC">
          <w:rPr>
            <w:rStyle w:val="Hyperlink"/>
            <w:rFonts w:ascii="Times New Roman" w:hAnsi="Times New Roman"/>
            <w:sz w:val="24"/>
            <w:szCs w:val="24"/>
          </w:rPr>
          <w:t>hivatal@nyul.hu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6C4">
        <w:rPr>
          <w:rFonts w:ascii="Times New Roman" w:hAnsi="Times New Roman"/>
          <w:sz w:val="24"/>
          <w:szCs w:val="24"/>
        </w:rPr>
        <w:t xml:space="preserve"> </w:t>
      </w: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274F" w:rsidRPr="00274470" w:rsidRDefault="009D274F" w:rsidP="00274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470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ÉN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470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Default="009D274F" w:rsidP="000F3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4F" w:rsidRDefault="009D274F" w:rsidP="000F3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2024. június 9-ére kitűzött </w:t>
      </w:r>
      <w:r w:rsidRPr="0049134D">
        <w:rPr>
          <w:rFonts w:ascii="Times New Roman" w:hAnsi="Times New Roman"/>
          <w:bCs/>
          <w:sz w:val="24"/>
          <w:szCs w:val="24"/>
        </w:rPr>
        <w:t>Európai Parlament tagjai, a helyi önkormányzati képviselők és polgármesterek, valamint a nemzetiségi önkormányzati képviselők közös eljárásban</w:t>
      </w:r>
      <w:r>
        <w:rPr>
          <w:rFonts w:ascii="Times New Roman" w:hAnsi="Times New Roman"/>
          <w:bCs/>
          <w:sz w:val="24"/>
          <w:szCs w:val="24"/>
        </w:rPr>
        <w:t xml:space="preserve"> jelöltként indulni kívánó személyek közül </w:t>
      </w:r>
      <w:r>
        <w:rPr>
          <w:rFonts w:ascii="Times New Roman" w:hAnsi="Times New Roman"/>
          <w:sz w:val="24"/>
          <w:szCs w:val="24"/>
        </w:rPr>
        <w:t xml:space="preserve">a Helyi Választási Irodának többen leadták az ajánlóíveket. Az ajánlások ellenőrzése megtörtént. </w:t>
      </w:r>
    </w:p>
    <w:p w:rsidR="009D274F" w:rsidRDefault="009D274F" w:rsidP="000F3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4F" w:rsidRDefault="009D274F" w:rsidP="000F3D4B">
      <w:pPr>
        <w:pStyle w:val="cf0agj"/>
        <w:spacing w:before="0" w:beforeAutospacing="0" w:after="0" w:afterAutospacing="0"/>
        <w:jc w:val="both"/>
      </w:pPr>
    </w:p>
    <w:p w:rsidR="009D274F" w:rsidRDefault="009D274F" w:rsidP="000F3D4B">
      <w:pPr>
        <w:pStyle w:val="cf0agj"/>
        <w:spacing w:before="0" w:beforeAutospacing="0" w:after="0" w:afterAutospacing="0"/>
        <w:jc w:val="both"/>
      </w:pPr>
      <w:r>
        <w:t xml:space="preserve">A választási eljárásról szóló 2013. évi XXXVI. törvény 132.§-a értelmében „Az illetékes választási bizottság minden, a törvényes feltételeknek megfelelő jelölő szervezetet, jelöltet, illetve listát – legkésőbb a bejelentését követő negyedik napon – nyilvántartásba vesz.” </w:t>
      </w:r>
    </w:p>
    <w:p w:rsidR="009D274F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B24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Helyi Választási Bizottság a jelöltek nyilvántartásba vétele tárgyában </w:t>
      </w:r>
    </w:p>
    <w:p w:rsidR="009D274F" w:rsidRPr="00D826C4" w:rsidRDefault="009D274F" w:rsidP="00B24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274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6C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D826C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május 2-án</w:t>
      </w:r>
      <w:r w:rsidRPr="00D826C4">
        <w:rPr>
          <w:rFonts w:ascii="Times New Roman" w:hAnsi="Times New Roman"/>
          <w:b/>
          <w:sz w:val="24"/>
          <w:szCs w:val="24"/>
        </w:rPr>
        <w:t xml:space="preserve"> </w:t>
      </w:r>
      <w:r w:rsidRPr="00D826C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csütörtök</w:t>
      </w:r>
      <w:r w:rsidRPr="00D826C4">
        <w:rPr>
          <w:rFonts w:ascii="Times New Roman" w:hAnsi="Times New Roman"/>
          <w:sz w:val="24"/>
          <w:szCs w:val="24"/>
        </w:rPr>
        <w:t xml:space="preserve">) </w:t>
      </w:r>
      <w:r w:rsidRPr="00D826C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D826C4">
        <w:rPr>
          <w:rFonts w:ascii="Times New Roman" w:hAnsi="Times New Roman"/>
          <w:b/>
          <w:sz w:val="24"/>
          <w:szCs w:val="24"/>
        </w:rPr>
        <w:t>.00 óra</w:t>
      </w:r>
      <w:r>
        <w:rPr>
          <w:rFonts w:ascii="Times New Roman" w:hAnsi="Times New Roman"/>
          <w:b/>
          <w:sz w:val="24"/>
          <w:szCs w:val="24"/>
        </w:rPr>
        <w:t>i kezdettel</w:t>
      </w:r>
    </w:p>
    <w:p w:rsidR="009D274F" w:rsidRPr="00D826C4" w:rsidRDefault="009D274F" w:rsidP="00274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274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Pr="00D826C4">
        <w:rPr>
          <w:rFonts w:ascii="Times New Roman" w:hAnsi="Times New Roman"/>
          <w:b/>
          <w:sz w:val="24"/>
          <w:szCs w:val="24"/>
        </w:rPr>
        <w:t>Nyúli Polgármesteri Hivatal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D826C4">
        <w:rPr>
          <w:rFonts w:ascii="Times New Roman" w:hAnsi="Times New Roman"/>
          <w:sz w:val="24"/>
          <w:szCs w:val="24"/>
        </w:rPr>
        <w:t>9082 Nyúl, Kossuth L</w:t>
      </w:r>
      <w:r>
        <w:rPr>
          <w:rFonts w:ascii="Times New Roman" w:hAnsi="Times New Roman"/>
          <w:sz w:val="24"/>
          <w:szCs w:val="24"/>
        </w:rPr>
        <w:t xml:space="preserve">ajos </w:t>
      </w:r>
      <w:r w:rsidRPr="00D826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tca </w:t>
      </w:r>
      <w:r w:rsidRPr="00D826C4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>) hivatali helyiségében</w:t>
      </w:r>
    </w:p>
    <w:p w:rsidR="009D274F" w:rsidRPr="00D826C4" w:rsidRDefault="009D274F" w:rsidP="00B24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ülést tart.</w:t>
      </w:r>
    </w:p>
    <w:p w:rsidR="009D274F" w:rsidRPr="00D826C4" w:rsidRDefault="009D274F" w:rsidP="00D82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Pr="00D826C4" w:rsidRDefault="009D274F" w:rsidP="00141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Default="009D274F" w:rsidP="00141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4F" w:rsidRDefault="009D274F" w:rsidP="002744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Lüvi József Istvánné s.k.</w:t>
      </w:r>
    </w:p>
    <w:p w:rsidR="009D274F" w:rsidRDefault="009D274F" w:rsidP="002744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 HVB elnöke</w:t>
      </w:r>
    </w:p>
    <w:p w:rsidR="009D274F" w:rsidRPr="00D826C4" w:rsidRDefault="009D274F" w:rsidP="00274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274F" w:rsidRPr="00D826C4" w:rsidSect="00D826C4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96D"/>
    <w:rsid w:val="000912C5"/>
    <w:rsid w:val="000F3D4B"/>
    <w:rsid w:val="0013334E"/>
    <w:rsid w:val="00141455"/>
    <w:rsid w:val="001B1228"/>
    <w:rsid w:val="00200F30"/>
    <w:rsid w:val="002043DC"/>
    <w:rsid w:val="00274470"/>
    <w:rsid w:val="002A4D0D"/>
    <w:rsid w:val="002C2445"/>
    <w:rsid w:val="003140BD"/>
    <w:rsid w:val="00350E79"/>
    <w:rsid w:val="003E0A90"/>
    <w:rsid w:val="003E7BDF"/>
    <w:rsid w:val="0049134D"/>
    <w:rsid w:val="00555547"/>
    <w:rsid w:val="00573583"/>
    <w:rsid w:val="005F00D8"/>
    <w:rsid w:val="005F4120"/>
    <w:rsid w:val="006130D6"/>
    <w:rsid w:val="0070696D"/>
    <w:rsid w:val="007325C0"/>
    <w:rsid w:val="00734A95"/>
    <w:rsid w:val="008F5484"/>
    <w:rsid w:val="00946F57"/>
    <w:rsid w:val="009D274F"/>
    <w:rsid w:val="00AC6819"/>
    <w:rsid w:val="00AF3FCD"/>
    <w:rsid w:val="00B24E97"/>
    <w:rsid w:val="00B31C04"/>
    <w:rsid w:val="00B45508"/>
    <w:rsid w:val="00B55BA3"/>
    <w:rsid w:val="00CD4910"/>
    <w:rsid w:val="00CE7C11"/>
    <w:rsid w:val="00D826C4"/>
    <w:rsid w:val="00DF6100"/>
    <w:rsid w:val="00E52B72"/>
    <w:rsid w:val="00EF085D"/>
    <w:rsid w:val="00F026EC"/>
    <w:rsid w:val="00F3490C"/>
    <w:rsid w:val="00F9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2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3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573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7358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yperlink">
    <w:name w:val="Hyperlink"/>
    <w:basedOn w:val="DefaultParagraphFont"/>
    <w:uiPriority w:val="99"/>
    <w:rsid w:val="00D826C4"/>
    <w:rPr>
      <w:rFonts w:cs="Times New Roman"/>
      <w:color w:val="0000FF"/>
      <w:u w:val="single"/>
    </w:rPr>
  </w:style>
  <w:style w:type="paragraph" w:customStyle="1" w:styleId="cf0agj">
    <w:name w:val="cf0 agj"/>
    <w:basedOn w:val="Normal"/>
    <w:uiPriority w:val="99"/>
    <w:rsid w:val="000F3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vatal@nyul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131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anett</cp:lastModifiedBy>
  <cp:revision>5</cp:revision>
  <cp:lastPrinted>2024-04-29T13:08:00Z</cp:lastPrinted>
  <dcterms:created xsi:type="dcterms:W3CDTF">2024-04-30T08:28:00Z</dcterms:created>
  <dcterms:modified xsi:type="dcterms:W3CDTF">2024-04-30T08:44:00Z</dcterms:modified>
</cp:coreProperties>
</file>